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3FE1" w14:textId="2CF7C6DE" w:rsidR="002F43E0" w:rsidRDefault="002F43E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58C6B8" wp14:editId="234614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74536" cy="7366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536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41E81" w14:textId="77777777" w:rsidR="002F43E0" w:rsidRDefault="002F43E0">
      <w:pPr>
        <w:pStyle w:val="Heading1"/>
      </w:pPr>
    </w:p>
    <w:p w14:paraId="0D838C05" w14:textId="75B5FFA6" w:rsidR="003978A3" w:rsidRPr="002F43E0" w:rsidRDefault="00BD2D45" w:rsidP="002F43E0">
      <w:pPr>
        <w:jc w:val="center"/>
        <w:rPr>
          <w:b/>
          <w:bCs/>
          <w:sz w:val="28"/>
          <w:szCs w:val="28"/>
        </w:rPr>
      </w:pPr>
      <w:r w:rsidRPr="002F43E0">
        <w:rPr>
          <w:b/>
          <w:bCs/>
          <w:sz w:val="28"/>
          <w:szCs w:val="28"/>
        </w:rPr>
        <w:t xml:space="preserve">Travel and </w:t>
      </w:r>
      <w:r w:rsidR="00046F08" w:rsidRPr="002F43E0">
        <w:rPr>
          <w:b/>
          <w:bCs/>
          <w:sz w:val="28"/>
          <w:szCs w:val="28"/>
        </w:rPr>
        <w:t>Ambassador</w:t>
      </w:r>
      <w:r w:rsidRPr="002F43E0">
        <w:rPr>
          <w:b/>
          <w:bCs/>
          <w:sz w:val="28"/>
          <w:szCs w:val="28"/>
        </w:rPr>
        <w:t xml:space="preserve"> Profile</w:t>
      </w:r>
    </w:p>
    <w:p w14:paraId="0D838C06" w14:textId="0A6D6554" w:rsidR="00E966A6" w:rsidRPr="002F43E0" w:rsidRDefault="00E966A6" w:rsidP="002F43E0">
      <w:pPr>
        <w:jc w:val="center"/>
      </w:pPr>
      <w:r w:rsidRPr="002F43E0">
        <w:t xml:space="preserve">Please turn this form in </w:t>
      </w:r>
      <w:r w:rsidR="002A6381" w:rsidRPr="002F43E0">
        <w:t>with your phase one application materials</w:t>
      </w:r>
      <w:r w:rsidR="002F43E0">
        <w:t xml:space="preserve"> by </w:t>
      </w:r>
      <w:r w:rsidR="0096606F">
        <w:t>July 24</w:t>
      </w:r>
      <w:r w:rsidR="002F43E0">
        <w:t>.</w:t>
      </w:r>
    </w:p>
    <w:p w14:paraId="0D838C07" w14:textId="77777777" w:rsidR="00F71C03" w:rsidRPr="00F71C03" w:rsidRDefault="00F71C03" w:rsidP="00F71C03"/>
    <w:tbl>
      <w:tblPr>
        <w:tblStyle w:val="TableGridLigh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ravel profile with multiple categories"/>
      </w:tblPr>
      <w:tblGrid>
        <w:gridCol w:w="4675"/>
        <w:gridCol w:w="4675"/>
      </w:tblGrid>
      <w:tr w:rsidR="003978A3" w14:paraId="0D838C0A" w14:textId="77777777">
        <w:trPr>
          <w:trHeight w:val="360"/>
        </w:trPr>
        <w:tc>
          <w:tcPr>
            <w:tcW w:w="4675" w:type="dxa"/>
            <w:shd w:val="clear" w:color="auto" w:fill="D7E7F0" w:themeFill="accent1" w:themeFillTint="33"/>
            <w:vAlign w:val="center"/>
          </w:tcPr>
          <w:p w14:paraId="0D838C08" w14:textId="77777777" w:rsidR="003978A3" w:rsidRPr="00C7700B" w:rsidRDefault="00526FF3">
            <w:pPr>
              <w:pStyle w:val="Heading2"/>
              <w:outlineLvl w:val="1"/>
              <w:rPr>
                <w:color w:val="auto"/>
              </w:rPr>
            </w:pPr>
            <w:r w:rsidRPr="00C7700B">
              <w:rPr>
                <w:color w:val="auto"/>
              </w:rPr>
              <w:t>Personal Information</w:t>
            </w:r>
          </w:p>
        </w:tc>
        <w:tc>
          <w:tcPr>
            <w:tcW w:w="4675" w:type="dxa"/>
            <w:shd w:val="clear" w:color="auto" w:fill="D7E7F0" w:themeFill="accent1" w:themeFillTint="33"/>
            <w:vAlign w:val="center"/>
          </w:tcPr>
          <w:p w14:paraId="0D838C09" w14:textId="77777777" w:rsidR="003978A3" w:rsidRDefault="003978A3">
            <w:pPr>
              <w:pStyle w:val="Heading2"/>
              <w:outlineLvl w:val="1"/>
            </w:pPr>
          </w:p>
        </w:tc>
      </w:tr>
      <w:tr w:rsidR="003978A3" w14:paraId="0D838C0D" w14:textId="77777777">
        <w:trPr>
          <w:trHeight w:val="360"/>
        </w:trPr>
        <w:tc>
          <w:tcPr>
            <w:tcW w:w="4675" w:type="dxa"/>
            <w:vAlign w:val="center"/>
          </w:tcPr>
          <w:p w14:paraId="0D838C0B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Name</w:t>
            </w:r>
          </w:p>
        </w:tc>
        <w:tc>
          <w:tcPr>
            <w:tcW w:w="4675" w:type="dxa"/>
            <w:vAlign w:val="center"/>
          </w:tcPr>
          <w:p w14:paraId="0D838C0C" w14:textId="7B2AB537" w:rsidR="003978A3" w:rsidRPr="00C7700B" w:rsidRDefault="003978A3"/>
        </w:tc>
      </w:tr>
      <w:tr w:rsidR="003978A3" w14:paraId="0D838C10" w14:textId="77777777">
        <w:trPr>
          <w:trHeight w:val="360"/>
        </w:trPr>
        <w:tc>
          <w:tcPr>
            <w:tcW w:w="4675" w:type="dxa"/>
            <w:vAlign w:val="center"/>
          </w:tcPr>
          <w:p w14:paraId="0D838C0E" w14:textId="55A92B03" w:rsidR="003978A3" w:rsidRPr="00C7700B" w:rsidRDefault="002A6381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Date of birth</w:t>
            </w:r>
          </w:p>
        </w:tc>
        <w:tc>
          <w:tcPr>
            <w:tcW w:w="4675" w:type="dxa"/>
            <w:vAlign w:val="center"/>
          </w:tcPr>
          <w:p w14:paraId="0D838C0F" w14:textId="77777777" w:rsidR="003978A3" w:rsidRPr="00C7700B" w:rsidRDefault="003978A3"/>
        </w:tc>
      </w:tr>
      <w:tr w:rsidR="003978A3" w14:paraId="0D838C13" w14:textId="77777777">
        <w:trPr>
          <w:trHeight w:val="360"/>
        </w:trPr>
        <w:tc>
          <w:tcPr>
            <w:tcW w:w="4675" w:type="dxa"/>
            <w:vAlign w:val="center"/>
          </w:tcPr>
          <w:p w14:paraId="0D838C11" w14:textId="3F92492C" w:rsidR="003978A3" w:rsidRPr="00C7700B" w:rsidRDefault="002A6381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E-mail address</w:t>
            </w:r>
          </w:p>
        </w:tc>
        <w:tc>
          <w:tcPr>
            <w:tcW w:w="4675" w:type="dxa"/>
            <w:vAlign w:val="center"/>
          </w:tcPr>
          <w:p w14:paraId="0D838C12" w14:textId="77777777" w:rsidR="003978A3" w:rsidRPr="00C7700B" w:rsidRDefault="003978A3"/>
        </w:tc>
      </w:tr>
      <w:tr w:rsidR="003978A3" w14:paraId="0D838C16" w14:textId="77777777">
        <w:trPr>
          <w:trHeight w:val="360"/>
        </w:trPr>
        <w:tc>
          <w:tcPr>
            <w:tcW w:w="4675" w:type="dxa"/>
            <w:vAlign w:val="center"/>
          </w:tcPr>
          <w:p w14:paraId="0D838C14" w14:textId="44A18284" w:rsidR="003978A3" w:rsidRPr="00C7700B" w:rsidRDefault="002A6381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Phone number (note home or cell)</w:t>
            </w:r>
          </w:p>
        </w:tc>
        <w:tc>
          <w:tcPr>
            <w:tcW w:w="4675" w:type="dxa"/>
            <w:vAlign w:val="center"/>
          </w:tcPr>
          <w:p w14:paraId="0D838C15" w14:textId="77777777" w:rsidR="003978A3" w:rsidRPr="00C7700B" w:rsidRDefault="003978A3"/>
        </w:tc>
      </w:tr>
      <w:tr w:rsidR="003978A3" w14:paraId="0D838C1C" w14:textId="77777777">
        <w:trPr>
          <w:trHeight w:val="360"/>
        </w:trPr>
        <w:tc>
          <w:tcPr>
            <w:tcW w:w="4675" w:type="dxa"/>
            <w:vAlign w:val="center"/>
          </w:tcPr>
          <w:p w14:paraId="0D838C1A" w14:textId="77777777" w:rsidR="003978A3" w:rsidRPr="00C7700B" w:rsidRDefault="00BD2D45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Address</w:t>
            </w:r>
          </w:p>
        </w:tc>
        <w:tc>
          <w:tcPr>
            <w:tcW w:w="4675" w:type="dxa"/>
            <w:vAlign w:val="center"/>
          </w:tcPr>
          <w:p w14:paraId="0D838C1B" w14:textId="77777777" w:rsidR="003978A3" w:rsidRPr="00C7700B" w:rsidRDefault="003978A3"/>
        </w:tc>
      </w:tr>
      <w:tr w:rsidR="003978A3" w14:paraId="0D838C1F" w14:textId="77777777">
        <w:trPr>
          <w:trHeight w:val="360"/>
        </w:trPr>
        <w:tc>
          <w:tcPr>
            <w:tcW w:w="4675" w:type="dxa"/>
            <w:vAlign w:val="center"/>
          </w:tcPr>
          <w:p w14:paraId="0D838C1D" w14:textId="77777777" w:rsidR="003978A3" w:rsidRPr="00C7700B" w:rsidRDefault="003978A3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1E" w14:textId="77777777" w:rsidR="003978A3" w:rsidRPr="00C7700B" w:rsidRDefault="003978A3"/>
        </w:tc>
      </w:tr>
      <w:tr w:rsidR="003978A3" w14:paraId="0D838C22" w14:textId="77777777">
        <w:trPr>
          <w:trHeight w:val="360"/>
        </w:trPr>
        <w:tc>
          <w:tcPr>
            <w:tcW w:w="4675" w:type="dxa"/>
            <w:vAlign w:val="center"/>
          </w:tcPr>
          <w:p w14:paraId="0D838C20" w14:textId="64ECE09E" w:rsidR="003978A3" w:rsidRPr="00C7700B" w:rsidRDefault="00BD2D45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 xml:space="preserve">Emergency </w:t>
            </w:r>
            <w:r w:rsidR="002A6381" w:rsidRPr="00C7700B">
              <w:rPr>
                <w:color w:val="auto"/>
              </w:rPr>
              <w:t>c</w:t>
            </w:r>
            <w:r w:rsidRPr="00C7700B">
              <w:rPr>
                <w:color w:val="auto"/>
              </w:rPr>
              <w:t>ontact</w:t>
            </w:r>
            <w:r w:rsidR="002A6381" w:rsidRPr="00C7700B">
              <w:rPr>
                <w:color w:val="auto"/>
              </w:rPr>
              <w:t xml:space="preserve"> (name &amp; number)</w:t>
            </w:r>
          </w:p>
        </w:tc>
        <w:tc>
          <w:tcPr>
            <w:tcW w:w="4675" w:type="dxa"/>
            <w:vAlign w:val="center"/>
          </w:tcPr>
          <w:p w14:paraId="0D838C21" w14:textId="77777777" w:rsidR="003978A3" w:rsidRPr="00C7700B" w:rsidRDefault="003978A3"/>
        </w:tc>
      </w:tr>
      <w:tr w:rsidR="003978A3" w14:paraId="0D838C25" w14:textId="77777777">
        <w:trPr>
          <w:trHeight w:val="360"/>
        </w:trPr>
        <w:tc>
          <w:tcPr>
            <w:tcW w:w="4675" w:type="dxa"/>
            <w:vAlign w:val="center"/>
          </w:tcPr>
          <w:p w14:paraId="0D838C23" w14:textId="77777777" w:rsidR="003978A3" w:rsidRPr="00C7700B" w:rsidRDefault="003978A3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24" w14:textId="77777777" w:rsidR="003978A3" w:rsidRPr="00C7700B" w:rsidRDefault="003978A3"/>
        </w:tc>
      </w:tr>
      <w:tr w:rsidR="003978A3" w14:paraId="0D838C28" w14:textId="77777777">
        <w:trPr>
          <w:trHeight w:val="360"/>
        </w:trPr>
        <w:tc>
          <w:tcPr>
            <w:tcW w:w="4675" w:type="dxa"/>
            <w:shd w:val="clear" w:color="auto" w:fill="D7E7F0" w:themeFill="accent1" w:themeFillTint="33"/>
            <w:vAlign w:val="center"/>
          </w:tcPr>
          <w:p w14:paraId="0D838C26" w14:textId="77777777" w:rsidR="003978A3" w:rsidRPr="00C7700B" w:rsidRDefault="00526FF3">
            <w:pPr>
              <w:pStyle w:val="Heading2"/>
              <w:outlineLvl w:val="1"/>
              <w:rPr>
                <w:color w:val="auto"/>
              </w:rPr>
            </w:pPr>
            <w:r w:rsidRPr="00C7700B">
              <w:rPr>
                <w:color w:val="auto"/>
              </w:rPr>
              <w:t>Passport</w:t>
            </w:r>
            <w:r w:rsidR="006021F6" w:rsidRPr="00C7700B">
              <w:rPr>
                <w:color w:val="auto"/>
              </w:rPr>
              <w:t>—Copy of passport would be accepted</w:t>
            </w:r>
          </w:p>
        </w:tc>
        <w:tc>
          <w:tcPr>
            <w:tcW w:w="4675" w:type="dxa"/>
            <w:shd w:val="clear" w:color="auto" w:fill="D7E7F0" w:themeFill="accent1" w:themeFillTint="33"/>
            <w:vAlign w:val="center"/>
          </w:tcPr>
          <w:p w14:paraId="0D838C27" w14:textId="77777777" w:rsidR="003978A3" w:rsidRPr="00C7700B" w:rsidRDefault="00C60D67" w:rsidP="00C60D67">
            <w:pPr>
              <w:pStyle w:val="Heading2"/>
              <w:outlineLvl w:val="1"/>
              <w:rPr>
                <w:color w:val="auto"/>
              </w:rPr>
            </w:pPr>
            <w:r w:rsidRPr="00C7700B">
              <w:rPr>
                <w:color w:val="auto"/>
              </w:rPr>
              <w:t>Leave blank if you do not have a passport</w:t>
            </w:r>
          </w:p>
        </w:tc>
      </w:tr>
      <w:tr w:rsidR="003978A3" w14:paraId="0D838C2B" w14:textId="77777777">
        <w:trPr>
          <w:trHeight w:val="360"/>
        </w:trPr>
        <w:tc>
          <w:tcPr>
            <w:tcW w:w="4675" w:type="dxa"/>
            <w:vAlign w:val="center"/>
          </w:tcPr>
          <w:p w14:paraId="0D838C29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Country of birth</w:t>
            </w:r>
          </w:p>
        </w:tc>
        <w:tc>
          <w:tcPr>
            <w:tcW w:w="4675" w:type="dxa"/>
            <w:vAlign w:val="center"/>
          </w:tcPr>
          <w:p w14:paraId="0D838C2A" w14:textId="77777777" w:rsidR="003978A3" w:rsidRPr="00C7700B" w:rsidRDefault="003978A3"/>
        </w:tc>
      </w:tr>
      <w:tr w:rsidR="003978A3" w14:paraId="0D838C2E" w14:textId="77777777">
        <w:trPr>
          <w:trHeight w:val="360"/>
        </w:trPr>
        <w:tc>
          <w:tcPr>
            <w:tcW w:w="4675" w:type="dxa"/>
            <w:vAlign w:val="center"/>
          </w:tcPr>
          <w:p w14:paraId="0D838C2C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Name as it appears on passport</w:t>
            </w:r>
          </w:p>
        </w:tc>
        <w:tc>
          <w:tcPr>
            <w:tcW w:w="4675" w:type="dxa"/>
            <w:vAlign w:val="center"/>
          </w:tcPr>
          <w:p w14:paraId="0D838C2D" w14:textId="77777777" w:rsidR="003978A3" w:rsidRPr="00C7700B" w:rsidRDefault="003978A3"/>
        </w:tc>
      </w:tr>
      <w:tr w:rsidR="003978A3" w14:paraId="0D838C31" w14:textId="77777777">
        <w:trPr>
          <w:trHeight w:val="360"/>
        </w:trPr>
        <w:tc>
          <w:tcPr>
            <w:tcW w:w="4675" w:type="dxa"/>
            <w:vAlign w:val="center"/>
          </w:tcPr>
          <w:p w14:paraId="0D838C2F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Country of citizenship</w:t>
            </w:r>
          </w:p>
        </w:tc>
        <w:tc>
          <w:tcPr>
            <w:tcW w:w="4675" w:type="dxa"/>
            <w:vAlign w:val="center"/>
          </w:tcPr>
          <w:p w14:paraId="0D838C30" w14:textId="77777777" w:rsidR="003978A3" w:rsidRPr="00C7700B" w:rsidRDefault="003978A3"/>
        </w:tc>
      </w:tr>
      <w:tr w:rsidR="003978A3" w14:paraId="0D838C34" w14:textId="77777777">
        <w:trPr>
          <w:trHeight w:val="360"/>
        </w:trPr>
        <w:tc>
          <w:tcPr>
            <w:tcW w:w="4675" w:type="dxa"/>
            <w:vAlign w:val="center"/>
          </w:tcPr>
          <w:p w14:paraId="0D838C32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Number</w:t>
            </w:r>
          </w:p>
        </w:tc>
        <w:tc>
          <w:tcPr>
            <w:tcW w:w="4675" w:type="dxa"/>
            <w:vAlign w:val="center"/>
          </w:tcPr>
          <w:p w14:paraId="0D838C33" w14:textId="77777777" w:rsidR="003978A3" w:rsidRPr="00C7700B" w:rsidRDefault="003978A3"/>
        </w:tc>
      </w:tr>
      <w:tr w:rsidR="003978A3" w14:paraId="0D838C37" w14:textId="77777777">
        <w:trPr>
          <w:trHeight w:val="360"/>
        </w:trPr>
        <w:tc>
          <w:tcPr>
            <w:tcW w:w="4675" w:type="dxa"/>
            <w:vAlign w:val="center"/>
          </w:tcPr>
          <w:p w14:paraId="0D838C35" w14:textId="77777777" w:rsidR="003978A3" w:rsidRPr="00C7700B" w:rsidRDefault="00526FF3">
            <w:pPr>
              <w:pStyle w:val="Heading3"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Expiration date</w:t>
            </w:r>
          </w:p>
        </w:tc>
        <w:tc>
          <w:tcPr>
            <w:tcW w:w="4675" w:type="dxa"/>
            <w:vAlign w:val="center"/>
          </w:tcPr>
          <w:p w14:paraId="0D838C36" w14:textId="77777777" w:rsidR="003978A3" w:rsidRPr="00C7700B" w:rsidRDefault="003978A3"/>
        </w:tc>
      </w:tr>
      <w:tr w:rsidR="002A6381" w14:paraId="0D838C3A" w14:textId="77777777" w:rsidTr="00F0381C">
        <w:trPr>
          <w:trHeight w:val="360"/>
        </w:trPr>
        <w:tc>
          <w:tcPr>
            <w:tcW w:w="9350" w:type="dxa"/>
            <w:gridSpan w:val="2"/>
            <w:shd w:val="clear" w:color="auto" w:fill="D7E7F0" w:themeFill="accent1" w:themeFillTint="33"/>
            <w:vAlign w:val="center"/>
          </w:tcPr>
          <w:p w14:paraId="0D838C39" w14:textId="6B03FA6D" w:rsidR="002A6381" w:rsidRPr="00C7700B" w:rsidRDefault="002A6381" w:rsidP="00046F08">
            <w:pPr>
              <w:pStyle w:val="Heading2"/>
              <w:outlineLvl w:val="1"/>
              <w:rPr>
                <w:color w:val="auto"/>
              </w:rPr>
            </w:pPr>
            <w:r w:rsidRPr="00C7700B">
              <w:rPr>
                <w:color w:val="auto"/>
              </w:rPr>
              <w:t>Student and/or community involvement activities and interests:</w:t>
            </w:r>
          </w:p>
        </w:tc>
      </w:tr>
      <w:tr w:rsidR="00046F08" w14:paraId="0D838C3D" w14:textId="77777777">
        <w:trPr>
          <w:trHeight w:val="360"/>
        </w:trPr>
        <w:tc>
          <w:tcPr>
            <w:tcW w:w="4675" w:type="dxa"/>
            <w:vAlign w:val="center"/>
          </w:tcPr>
          <w:p w14:paraId="0D838C3B" w14:textId="77777777" w:rsidR="00046F08" w:rsidRPr="00C7700B" w:rsidRDefault="00046F08" w:rsidP="00046F08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3C" w14:textId="77777777" w:rsidR="00046F08" w:rsidRPr="00C7700B" w:rsidRDefault="00046F08" w:rsidP="00046F08"/>
        </w:tc>
      </w:tr>
      <w:tr w:rsidR="00046F08" w14:paraId="0D838C40" w14:textId="77777777">
        <w:trPr>
          <w:trHeight w:val="360"/>
        </w:trPr>
        <w:tc>
          <w:tcPr>
            <w:tcW w:w="4675" w:type="dxa"/>
            <w:vAlign w:val="center"/>
          </w:tcPr>
          <w:p w14:paraId="0D838C3E" w14:textId="77777777" w:rsidR="00046F08" w:rsidRPr="00C7700B" w:rsidRDefault="00046F08" w:rsidP="00046F08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3F" w14:textId="77777777" w:rsidR="00046F08" w:rsidRPr="00C7700B" w:rsidRDefault="00046F08" w:rsidP="00046F08"/>
        </w:tc>
      </w:tr>
      <w:tr w:rsidR="00046F08" w14:paraId="0D838C43" w14:textId="77777777">
        <w:trPr>
          <w:trHeight w:val="360"/>
        </w:trPr>
        <w:tc>
          <w:tcPr>
            <w:tcW w:w="4675" w:type="dxa"/>
            <w:vAlign w:val="center"/>
          </w:tcPr>
          <w:p w14:paraId="0D838C41" w14:textId="77777777" w:rsidR="00046F08" w:rsidRPr="00C7700B" w:rsidRDefault="00046F08" w:rsidP="00046F08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42" w14:textId="77777777" w:rsidR="00046F08" w:rsidRPr="00C7700B" w:rsidRDefault="00046F08" w:rsidP="00046F08"/>
        </w:tc>
      </w:tr>
      <w:tr w:rsidR="00046F08" w14:paraId="0D838C46" w14:textId="77777777">
        <w:trPr>
          <w:trHeight w:val="360"/>
        </w:trPr>
        <w:tc>
          <w:tcPr>
            <w:tcW w:w="4675" w:type="dxa"/>
            <w:vAlign w:val="center"/>
          </w:tcPr>
          <w:p w14:paraId="0D838C44" w14:textId="77777777" w:rsidR="00046F08" w:rsidRPr="00C7700B" w:rsidRDefault="00046F08" w:rsidP="00046F08">
            <w:pPr>
              <w:pStyle w:val="Heading3"/>
              <w:outlineLvl w:val="2"/>
              <w:rPr>
                <w:color w:val="auto"/>
              </w:rPr>
            </w:pPr>
          </w:p>
        </w:tc>
        <w:tc>
          <w:tcPr>
            <w:tcW w:w="4675" w:type="dxa"/>
            <w:vAlign w:val="center"/>
          </w:tcPr>
          <w:p w14:paraId="0D838C45" w14:textId="77777777" w:rsidR="00046F08" w:rsidRPr="00C7700B" w:rsidRDefault="00046F08" w:rsidP="00046F08"/>
        </w:tc>
      </w:tr>
      <w:tr w:rsidR="002A6381" w14:paraId="0D838C64" w14:textId="77777777" w:rsidTr="00295F07">
        <w:trPr>
          <w:trHeight w:val="360"/>
        </w:trPr>
        <w:tc>
          <w:tcPr>
            <w:tcW w:w="9350" w:type="dxa"/>
            <w:gridSpan w:val="2"/>
            <w:shd w:val="clear" w:color="auto" w:fill="D7E7F0" w:themeFill="accent1" w:themeFillTint="33"/>
            <w:vAlign w:val="center"/>
          </w:tcPr>
          <w:p w14:paraId="0D838C63" w14:textId="24C4FC5F" w:rsidR="002A6381" w:rsidRPr="00C7700B" w:rsidRDefault="002A6381" w:rsidP="00046F08">
            <w:pPr>
              <w:pStyle w:val="Heading2"/>
              <w:keepNext/>
              <w:keepLines/>
              <w:outlineLvl w:val="1"/>
              <w:rPr>
                <w:color w:val="auto"/>
              </w:rPr>
            </w:pPr>
            <w:r w:rsidRPr="00C7700B">
              <w:rPr>
                <w:color w:val="auto"/>
              </w:rPr>
              <w:t>All ambassadors &amp; families are expected to engage in the following:</w:t>
            </w:r>
          </w:p>
        </w:tc>
      </w:tr>
      <w:tr w:rsidR="00046F08" w14:paraId="0D838C67" w14:textId="77777777">
        <w:trPr>
          <w:trHeight w:val="360"/>
        </w:trPr>
        <w:tc>
          <w:tcPr>
            <w:tcW w:w="4675" w:type="dxa"/>
            <w:vAlign w:val="center"/>
          </w:tcPr>
          <w:p w14:paraId="0D838C65" w14:textId="5036580A" w:rsidR="00046F08" w:rsidRPr="00C7700B" w:rsidRDefault="002A6381" w:rsidP="00046F08">
            <w:pPr>
              <w:keepNext/>
              <w:keepLines/>
            </w:pPr>
            <w:r w:rsidRPr="00C7700B">
              <w:t>Participate in fundraising events</w:t>
            </w:r>
          </w:p>
        </w:tc>
        <w:tc>
          <w:tcPr>
            <w:tcW w:w="4675" w:type="dxa"/>
            <w:vAlign w:val="center"/>
          </w:tcPr>
          <w:p w14:paraId="0D838C66" w14:textId="45584D9F" w:rsidR="00046F08" w:rsidRPr="0096606F" w:rsidRDefault="002A6381" w:rsidP="00046F08">
            <w:pPr>
              <w:keepNext/>
              <w:keepLines/>
              <w:rPr>
                <w:b/>
                <w:bCs/>
              </w:rPr>
            </w:pPr>
            <w:r w:rsidRPr="0096606F">
              <w:rPr>
                <w:b/>
                <w:bCs/>
              </w:rPr>
              <w:t xml:space="preserve">Host a Misato student in your home from October </w:t>
            </w:r>
            <w:r w:rsidR="0096606F" w:rsidRPr="0096606F">
              <w:rPr>
                <w:b/>
                <w:bCs/>
              </w:rPr>
              <w:t>8-12, 2026</w:t>
            </w:r>
          </w:p>
        </w:tc>
      </w:tr>
      <w:tr w:rsidR="00046F08" w14:paraId="0D838C6A" w14:textId="77777777">
        <w:trPr>
          <w:trHeight w:val="360"/>
        </w:trPr>
        <w:tc>
          <w:tcPr>
            <w:tcW w:w="4675" w:type="dxa"/>
            <w:vAlign w:val="center"/>
          </w:tcPr>
          <w:p w14:paraId="0D838C68" w14:textId="72EE7E49" w:rsidR="00046F08" w:rsidRPr="00C7700B" w:rsidRDefault="00046F08" w:rsidP="00046F08">
            <w:pPr>
              <w:pStyle w:val="Heading3"/>
              <w:keepNext/>
              <w:keepLines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 xml:space="preserve">Be an </w:t>
            </w:r>
            <w:r w:rsidR="00922B15" w:rsidRPr="00C7700B">
              <w:rPr>
                <w:color w:val="auto"/>
              </w:rPr>
              <w:t>ambassador</w:t>
            </w:r>
            <w:r w:rsidR="002A6381" w:rsidRPr="00C7700B">
              <w:rPr>
                <w:color w:val="auto"/>
              </w:rPr>
              <w:t xml:space="preserve"> for the program </w:t>
            </w:r>
          </w:p>
        </w:tc>
        <w:tc>
          <w:tcPr>
            <w:tcW w:w="4675" w:type="dxa"/>
            <w:vAlign w:val="center"/>
          </w:tcPr>
          <w:p w14:paraId="0D838C69" w14:textId="64CD9822" w:rsidR="00046F08" w:rsidRPr="00C7700B" w:rsidRDefault="002A6381" w:rsidP="00046F08">
            <w:pPr>
              <w:keepNext/>
              <w:keepLines/>
            </w:pPr>
            <w:r w:rsidRPr="00C7700B">
              <w:t>Continue to be an engaged student</w:t>
            </w:r>
          </w:p>
        </w:tc>
      </w:tr>
      <w:tr w:rsidR="00046F08" w14:paraId="0D838C6D" w14:textId="77777777">
        <w:trPr>
          <w:trHeight w:val="360"/>
        </w:trPr>
        <w:tc>
          <w:tcPr>
            <w:tcW w:w="4675" w:type="dxa"/>
            <w:vAlign w:val="center"/>
          </w:tcPr>
          <w:p w14:paraId="0D838C6B" w14:textId="77777777" w:rsidR="00046F08" w:rsidRPr="00C7700B" w:rsidRDefault="00046F08" w:rsidP="00046F08">
            <w:pPr>
              <w:pStyle w:val="Heading3"/>
              <w:keepNext/>
              <w:keepLines/>
              <w:outlineLvl w:val="2"/>
              <w:rPr>
                <w:color w:val="auto"/>
              </w:rPr>
            </w:pPr>
            <w:r w:rsidRPr="00C7700B">
              <w:rPr>
                <w:color w:val="auto"/>
              </w:rPr>
              <w:t>Attend training meetings</w:t>
            </w:r>
          </w:p>
        </w:tc>
        <w:tc>
          <w:tcPr>
            <w:tcW w:w="4675" w:type="dxa"/>
            <w:vAlign w:val="center"/>
          </w:tcPr>
          <w:p w14:paraId="0D838C6C" w14:textId="219DEB21" w:rsidR="00046F08" w:rsidRPr="00C7700B" w:rsidRDefault="002A6381" w:rsidP="00046F08">
            <w:pPr>
              <w:keepNext/>
              <w:keepLines/>
            </w:pPr>
            <w:r w:rsidRPr="00C7700B">
              <w:t>Continue to support the program after your tenure</w:t>
            </w:r>
          </w:p>
        </w:tc>
      </w:tr>
    </w:tbl>
    <w:p w14:paraId="0D838C7F" w14:textId="77F54097" w:rsidR="006021F6" w:rsidRDefault="006021F6" w:rsidP="002A6381">
      <w:pPr>
        <w:ind w:left="0"/>
      </w:pPr>
    </w:p>
    <w:p w14:paraId="1662E0D3" w14:textId="6A57BF77" w:rsidR="003222ED" w:rsidRDefault="003222ED" w:rsidP="002A6381">
      <w:pPr>
        <w:ind w:left="0"/>
      </w:pPr>
    </w:p>
    <w:p w14:paraId="435916A4" w14:textId="0B44E6E2" w:rsidR="003222ED" w:rsidRDefault="003222ED" w:rsidP="002A6381">
      <w:pPr>
        <w:ind w:left="0"/>
      </w:pPr>
      <w:r>
        <w:t>Student signature: ________________________________________ Date: ___________________</w:t>
      </w:r>
    </w:p>
    <w:sectPr w:rsidR="003222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1C2D" w14:textId="77777777" w:rsidR="00980016" w:rsidRDefault="00980016">
      <w:pPr>
        <w:spacing w:before="0" w:after="0"/>
      </w:pPr>
      <w:r>
        <w:separator/>
      </w:r>
    </w:p>
  </w:endnote>
  <w:endnote w:type="continuationSeparator" w:id="0">
    <w:p w14:paraId="61601C48" w14:textId="77777777" w:rsidR="00980016" w:rsidRDefault="009800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8C86" w14:textId="63CEF214" w:rsidR="003978A3" w:rsidRDefault="003978A3">
    <w:pPr>
      <w:pStyle w:val="Footer"/>
    </w:pPr>
  </w:p>
  <w:p w14:paraId="1529D577" w14:textId="77777777" w:rsidR="003222ED" w:rsidRDefault="0032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5124" w14:textId="77777777" w:rsidR="00980016" w:rsidRDefault="00980016">
      <w:pPr>
        <w:spacing w:before="0" w:after="0"/>
      </w:pPr>
      <w:r>
        <w:separator/>
      </w:r>
    </w:p>
  </w:footnote>
  <w:footnote w:type="continuationSeparator" w:id="0">
    <w:p w14:paraId="15A5167E" w14:textId="77777777" w:rsidR="00980016" w:rsidRDefault="0098001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45"/>
    <w:rsid w:val="00046F08"/>
    <w:rsid w:val="001456B2"/>
    <w:rsid w:val="002041A3"/>
    <w:rsid w:val="002534F6"/>
    <w:rsid w:val="002A6381"/>
    <w:rsid w:val="002B5C87"/>
    <w:rsid w:val="002F0FA4"/>
    <w:rsid w:val="002F43E0"/>
    <w:rsid w:val="003222ED"/>
    <w:rsid w:val="00393881"/>
    <w:rsid w:val="003978A3"/>
    <w:rsid w:val="004048E8"/>
    <w:rsid w:val="00420780"/>
    <w:rsid w:val="00454E87"/>
    <w:rsid w:val="004E2788"/>
    <w:rsid w:val="00526FF3"/>
    <w:rsid w:val="005C1FAE"/>
    <w:rsid w:val="005D5F26"/>
    <w:rsid w:val="006021F6"/>
    <w:rsid w:val="0062633C"/>
    <w:rsid w:val="00713030"/>
    <w:rsid w:val="00882209"/>
    <w:rsid w:val="00922B15"/>
    <w:rsid w:val="0096606F"/>
    <w:rsid w:val="00980016"/>
    <w:rsid w:val="009D1630"/>
    <w:rsid w:val="00B46D58"/>
    <w:rsid w:val="00BD2D45"/>
    <w:rsid w:val="00C60D67"/>
    <w:rsid w:val="00C7700B"/>
    <w:rsid w:val="00DA0134"/>
    <w:rsid w:val="00E81966"/>
    <w:rsid w:val="00E966A6"/>
    <w:rsid w:val="00F71C03"/>
    <w:rsid w:val="00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838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 w:line="240" w:lineRule="auto"/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shd w:val="clear" w:color="auto" w:fill="D7E7F0" w:themeFill="accent1" w:themeFillTint="33"/>
      <w:outlineLvl w:val="1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418AB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qFormat/>
    <w:rPr>
      <w:i/>
      <w:iCs/>
      <w:color w:val="7F7F7F" w:themeColor="text1" w:themeTint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021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21F6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9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2E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Travel%20profile.dotx" TargetMode="External"/></Relationships>
</file>

<file path=word/theme/theme1.xml><?xml version="1.0" encoding="utf-8"?>
<a:theme xmlns:a="http://schemas.openxmlformats.org/drawingml/2006/main" name="Travel profil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6E1C6F-130E-452A-B74C-0D07644BB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D934-6A76-40D0-8F0D-C65B6FBFF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profile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2018-05-11T16:10:00Z</dcterms:created>
  <dcterms:modified xsi:type="dcterms:W3CDTF">2026-05-14T14:27:00Z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TC039790809991</vt:lpwstr>
  </property>
</Properties>
</file>